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B0CCD" w14:textId="4B0F4B85" w:rsidR="00173F45" w:rsidRDefault="00173F45" w:rsidP="004400A1">
      <w:pPr>
        <w:jc w:val="center"/>
        <w:rPr>
          <w:caps/>
          <w:sz w:val="36"/>
          <w:szCs w:val="36"/>
        </w:rPr>
      </w:pPr>
      <w:bookmarkStart w:id="0" w:name="_GoBack"/>
      <w:bookmarkEnd w:id="0"/>
      <w:r>
        <w:rPr>
          <w:caps/>
          <w:sz w:val="36"/>
          <w:szCs w:val="36"/>
        </w:rPr>
        <w:t>školní rok 2025/2026</w:t>
      </w:r>
    </w:p>
    <w:p w14:paraId="76F4D74E" w14:textId="77777777" w:rsidR="00BE0988" w:rsidRPr="00862553" w:rsidRDefault="00BE0988" w:rsidP="004400A1">
      <w:pPr>
        <w:jc w:val="center"/>
        <w:rPr>
          <w:caps/>
          <w:sz w:val="36"/>
          <w:szCs w:val="36"/>
        </w:rPr>
      </w:pPr>
      <w:r w:rsidRPr="00862553">
        <w:rPr>
          <w:caps/>
          <w:sz w:val="36"/>
          <w:szCs w:val="36"/>
        </w:rPr>
        <w:t>Z</w:t>
      </w:r>
      <w:r w:rsidR="00986525">
        <w:rPr>
          <w:caps/>
          <w:sz w:val="36"/>
          <w:szCs w:val="36"/>
        </w:rPr>
        <w:t>E</w:t>
      </w:r>
      <w:r w:rsidR="00A1108B" w:rsidRPr="00862553">
        <w:rPr>
          <w:caps/>
          <w:sz w:val="36"/>
          <w:szCs w:val="36"/>
        </w:rPr>
        <w:t>m</w:t>
      </w:r>
      <w:r w:rsidR="00986525">
        <w:rPr>
          <w:caps/>
          <w:sz w:val="36"/>
          <w:szCs w:val="36"/>
        </w:rPr>
        <w:t>Ě</w:t>
      </w:r>
      <w:r w:rsidR="00A1108B" w:rsidRPr="00862553">
        <w:rPr>
          <w:caps/>
          <w:sz w:val="36"/>
          <w:szCs w:val="36"/>
        </w:rPr>
        <w:t>pis</w:t>
      </w:r>
      <w:r w:rsidRPr="00862553">
        <w:rPr>
          <w:caps/>
          <w:sz w:val="36"/>
          <w:szCs w:val="36"/>
        </w:rPr>
        <w:t xml:space="preserve"> </w:t>
      </w:r>
      <w:r w:rsidR="00A1108B" w:rsidRPr="00862553">
        <w:rPr>
          <w:caps/>
          <w:sz w:val="36"/>
          <w:szCs w:val="36"/>
        </w:rPr>
        <w:t>a</w:t>
      </w:r>
      <w:r w:rsidRPr="00862553">
        <w:rPr>
          <w:caps/>
          <w:sz w:val="36"/>
          <w:szCs w:val="36"/>
        </w:rPr>
        <w:t xml:space="preserve"> </w:t>
      </w:r>
      <w:r w:rsidR="00A1108B" w:rsidRPr="00862553">
        <w:rPr>
          <w:caps/>
          <w:sz w:val="36"/>
          <w:szCs w:val="36"/>
        </w:rPr>
        <w:t>ekonomie</w:t>
      </w:r>
    </w:p>
    <w:p w14:paraId="672A6659" w14:textId="77777777" w:rsidR="00BE0988" w:rsidRPr="00AC5786" w:rsidRDefault="00BE0988" w:rsidP="00BA5C0F">
      <w:pPr>
        <w:spacing w:line="360" w:lineRule="auto"/>
        <w:ind w:left="357"/>
        <w:jc w:val="center"/>
        <w:rPr>
          <w:sz w:val="28"/>
          <w:szCs w:val="28"/>
        </w:rPr>
      </w:pPr>
    </w:p>
    <w:p w14:paraId="728E2B07" w14:textId="7A2B54C5" w:rsidR="00BE0988" w:rsidRPr="00AC5786" w:rsidRDefault="19699022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 xml:space="preserve">Světové trhy, mezinárodní obchod, Evropská unie </w:t>
      </w:r>
    </w:p>
    <w:p w14:paraId="7D8BD84D" w14:textId="2DA13BEA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Hospodářská politika, bankovnictví</w:t>
      </w:r>
    </w:p>
    <w:p w14:paraId="66EC664A" w14:textId="367DE260" w:rsidR="00BE0988" w:rsidRPr="00AC5786" w:rsidRDefault="31470B49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Z</w:t>
      </w:r>
      <w:r w:rsidR="00BE0988" w:rsidRPr="56C4F936">
        <w:rPr>
          <w:sz w:val="28"/>
          <w:szCs w:val="28"/>
        </w:rPr>
        <w:t>ákony trhu, konkurence</w:t>
      </w:r>
    </w:p>
    <w:p w14:paraId="0C9B75A9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Litosféra a reliéf</w:t>
      </w:r>
    </w:p>
    <w:p w14:paraId="7C992010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proofErr w:type="spellStart"/>
      <w:r w:rsidRPr="56C4F936">
        <w:rPr>
          <w:sz w:val="28"/>
          <w:szCs w:val="28"/>
        </w:rPr>
        <w:t>Pedosféra</w:t>
      </w:r>
      <w:proofErr w:type="spellEnd"/>
    </w:p>
    <w:p w14:paraId="7349BF0A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Hydrosféra a kryosféra</w:t>
      </w:r>
    </w:p>
    <w:p w14:paraId="1DC4E1EB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Atmosféra</w:t>
      </w:r>
    </w:p>
    <w:p w14:paraId="0F1B6AA4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Biosféra</w:t>
      </w:r>
    </w:p>
    <w:p w14:paraId="4DAAA64A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Obyvatelstvo a sídla</w:t>
      </w:r>
    </w:p>
    <w:p w14:paraId="39428E10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Zemědělská výroba</w:t>
      </w:r>
    </w:p>
    <w:p w14:paraId="013A77D1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Světový průmysl</w:t>
      </w:r>
    </w:p>
    <w:p w14:paraId="5EB446EE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Doprava</w:t>
      </w:r>
    </w:p>
    <w:p w14:paraId="0BC3B382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Daňový systém v ČR</w:t>
      </w:r>
    </w:p>
    <w:p w14:paraId="6C7B6D71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Vyspělé země Evropy</w:t>
      </w:r>
    </w:p>
    <w:p w14:paraId="337B91D1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Střední a východní Evropa</w:t>
      </w:r>
    </w:p>
    <w:p w14:paraId="08778B44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SNS</w:t>
      </w:r>
    </w:p>
    <w:p w14:paraId="4F199B33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Asie</w:t>
      </w:r>
    </w:p>
    <w:p w14:paraId="573BD649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Afrika</w:t>
      </w:r>
    </w:p>
    <w:p w14:paraId="76D0C9DB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Severní Amerika</w:t>
      </w:r>
    </w:p>
    <w:p w14:paraId="0A855249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Latinská Amerika</w:t>
      </w:r>
    </w:p>
    <w:p w14:paraId="5B37F438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Finanční trhy</w:t>
      </w:r>
    </w:p>
    <w:p w14:paraId="1E333600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Přírodní poměry ČR</w:t>
      </w:r>
    </w:p>
    <w:p w14:paraId="6D4CF60D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Obyvatelstvo ČR</w:t>
      </w:r>
    </w:p>
    <w:p w14:paraId="7E29D333" w14:textId="77777777" w:rsidR="00BE0988" w:rsidRPr="00AC5786" w:rsidRDefault="00BE0988" w:rsidP="00AD1E22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Hospodářství ČR</w:t>
      </w:r>
    </w:p>
    <w:p w14:paraId="0A37501D" w14:textId="2876892B" w:rsidR="00BE0988" w:rsidRPr="00173F45" w:rsidRDefault="00BE0988" w:rsidP="00173F45">
      <w:pPr>
        <w:numPr>
          <w:ilvl w:val="0"/>
          <w:numId w:val="1"/>
        </w:numPr>
        <w:spacing w:line="360" w:lineRule="auto"/>
        <w:ind w:left="357"/>
        <w:jc w:val="both"/>
        <w:rPr>
          <w:sz w:val="28"/>
          <w:szCs w:val="28"/>
        </w:rPr>
      </w:pPr>
      <w:r w:rsidRPr="56C4F936">
        <w:rPr>
          <w:sz w:val="28"/>
          <w:szCs w:val="28"/>
        </w:rPr>
        <w:t>Ekonomicky nejvýznamně</w:t>
      </w:r>
      <w:r w:rsidR="00173F45">
        <w:rPr>
          <w:sz w:val="28"/>
          <w:szCs w:val="28"/>
        </w:rPr>
        <w:t>jší regiony ČR, Brno, mé rodiště</w:t>
      </w:r>
    </w:p>
    <w:p w14:paraId="5DAB6C7B" w14:textId="77777777" w:rsidR="00BE0988" w:rsidRPr="004400A1" w:rsidRDefault="00BE0988" w:rsidP="00AD1E22">
      <w:pPr>
        <w:spacing w:line="360" w:lineRule="auto"/>
        <w:ind w:left="357"/>
        <w:jc w:val="both"/>
        <w:rPr>
          <w:sz w:val="28"/>
          <w:szCs w:val="28"/>
        </w:rPr>
      </w:pPr>
    </w:p>
    <w:sectPr w:rsidR="00BE0988" w:rsidRPr="004400A1" w:rsidSect="00C6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6D7"/>
    <w:multiLevelType w:val="hybridMultilevel"/>
    <w:tmpl w:val="7D882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C704B9"/>
    <w:multiLevelType w:val="hybridMultilevel"/>
    <w:tmpl w:val="4D38C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5C"/>
    <w:rsid w:val="00046169"/>
    <w:rsid w:val="000C065C"/>
    <w:rsid w:val="000D3926"/>
    <w:rsid w:val="001527D5"/>
    <w:rsid w:val="00173F45"/>
    <w:rsid w:val="001B216D"/>
    <w:rsid w:val="001D2B38"/>
    <w:rsid w:val="001D578B"/>
    <w:rsid w:val="00206F10"/>
    <w:rsid w:val="002563B8"/>
    <w:rsid w:val="004125E9"/>
    <w:rsid w:val="004400A1"/>
    <w:rsid w:val="00590E15"/>
    <w:rsid w:val="00674425"/>
    <w:rsid w:val="006833F2"/>
    <w:rsid w:val="006E07EB"/>
    <w:rsid w:val="00727FD0"/>
    <w:rsid w:val="007C6EC2"/>
    <w:rsid w:val="00862553"/>
    <w:rsid w:val="008F572D"/>
    <w:rsid w:val="00940FC4"/>
    <w:rsid w:val="009734CA"/>
    <w:rsid w:val="00986525"/>
    <w:rsid w:val="009C601E"/>
    <w:rsid w:val="009C7BAA"/>
    <w:rsid w:val="009E4FD2"/>
    <w:rsid w:val="00A1108B"/>
    <w:rsid w:val="00A703F2"/>
    <w:rsid w:val="00AC5786"/>
    <w:rsid w:val="00AD1E22"/>
    <w:rsid w:val="00BA5C0F"/>
    <w:rsid w:val="00BE0988"/>
    <w:rsid w:val="00C62E9A"/>
    <w:rsid w:val="00CA0929"/>
    <w:rsid w:val="00E23665"/>
    <w:rsid w:val="00E23B6B"/>
    <w:rsid w:val="00E52084"/>
    <w:rsid w:val="00E67FCF"/>
    <w:rsid w:val="00F001A3"/>
    <w:rsid w:val="00F0290B"/>
    <w:rsid w:val="00FB4170"/>
    <w:rsid w:val="19699022"/>
    <w:rsid w:val="2E9F0EC6"/>
    <w:rsid w:val="31470B49"/>
    <w:rsid w:val="56C4F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E8875"/>
  <w15:docId w15:val="{9CA34C41-5077-4E16-9E0E-8D3F280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E9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B\AppData\Local\Temp\ot&#225;zk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5D2E3F45E0C40AC4D98BBDCD06948" ma:contentTypeVersion="14" ma:contentTypeDescription="Vytvoří nový dokument" ma:contentTypeScope="" ma:versionID="01fe45262428ac42723947b0354c8ac1">
  <xsd:schema xmlns:xsd="http://www.w3.org/2001/XMLSchema" xmlns:xs="http://www.w3.org/2001/XMLSchema" xmlns:p="http://schemas.microsoft.com/office/2006/metadata/properties" xmlns:ns2="d55a0db7-915c-46ff-8594-d16eafc4409b" xmlns:ns3="eb517563-6195-4b47-9ce2-9575b2c45fb0" targetNamespace="http://schemas.microsoft.com/office/2006/metadata/properties" ma:root="true" ma:fieldsID="8b32ebcfe3936601bcb93cf5cf15f41f" ns2:_="" ns3:_="">
    <xsd:import namespace="d55a0db7-915c-46ff-8594-d16eafc4409b"/>
    <xsd:import namespace="eb517563-6195-4b47-9ce2-9575b2c45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0db7-915c-46ff-8594-d16eafc44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5d4329f-c803-4475-833b-3f1665cf7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7563-6195-4b47-9ce2-9575b2c45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aa75ac-1670-4ac0-bd73-d3efb628b043}" ma:internalName="TaxCatchAll" ma:showField="CatchAllData" ma:web="eb517563-6195-4b47-9ce2-9575b2c45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a0db7-915c-46ff-8594-d16eafc4409b">
      <Terms xmlns="http://schemas.microsoft.com/office/infopath/2007/PartnerControls"/>
    </lcf76f155ced4ddcb4097134ff3c332f>
    <TaxCatchAll xmlns="eb517563-6195-4b47-9ce2-9575b2c45fb0" xsi:nil="true"/>
  </documentManagement>
</p:properties>
</file>

<file path=customXml/itemProps1.xml><?xml version="1.0" encoding="utf-8"?>
<ds:datastoreItem xmlns:ds="http://schemas.openxmlformats.org/officeDocument/2006/customXml" ds:itemID="{3C70319A-F765-435E-89C7-17D6CF3B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F1-7CA7-472D-B3FE-8A401F123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a0db7-915c-46ff-8594-d16eafc4409b"/>
    <ds:schemaRef ds:uri="eb517563-6195-4b47-9ce2-9575b2c45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34CD5-73EC-4D9E-906C-4854FE8CC5BD}">
  <ds:schemaRefs>
    <ds:schemaRef ds:uri="http://schemas.microsoft.com/office/2006/metadata/properties"/>
    <ds:schemaRef ds:uri="http://schemas.microsoft.com/office/infopath/2007/PartnerControls"/>
    <ds:schemaRef ds:uri="d55a0db7-915c-46ff-8594-d16eafc4409b"/>
    <ds:schemaRef ds:uri="eb517563-6195-4b47-9ce2-9575b2c45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otázky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"Klepněte sem a napište název předmětu"</vt:lpstr>
    </vt:vector>
  </TitlesOfParts>
  <Company>Střední průmyslová škola chemická, Brno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"Klepněte sem a napište název předmětu"</dc:title>
  <dc:subject/>
  <dc:creator>KatkaB</dc:creator>
  <cp:keywords/>
  <dc:description/>
  <cp:lastModifiedBy>Lucie Halová</cp:lastModifiedBy>
  <cp:revision>2</cp:revision>
  <dcterms:created xsi:type="dcterms:W3CDTF">2025-11-10T07:29:00Z</dcterms:created>
  <dcterms:modified xsi:type="dcterms:W3CDTF">2025-11-10T07:29:00Z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0x0101008095D2E3F45E0C40AC4D98BBDCD06948</vt:lpwstr>
  </property>
</Properties>
</file>